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D97" w:rsidRPr="00D2647D" w:rsidRDefault="00911D97" w:rsidP="00D2647D">
      <w:pPr>
        <w:jc w:val="center"/>
        <w:rPr>
          <w:b/>
          <w:bCs/>
        </w:rPr>
      </w:pPr>
      <w:r w:rsidRPr="00D2647D">
        <w:rPr>
          <w:b/>
          <w:bCs/>
        </w:rPr>
        <w:t>BYS MONTHLY MEETING MINUTES</w:t>
      </w:r>
    </w:p>
    <w:p w:rsidR="00911D97" w:rsidRDefault="00911D97" w:rsidP="00D2647D">
      <w:pPr>
        <w:jc w:val="center"/>
        <w:rPr>
          <w:b/>
          <w:bCs/>
        </w:rPr>
      </w:pPr>
      <w:r w:rsidRPr="00D2647D">
        <w:rPr>
          <w:b/>
          <w:bCs/>
        </w:rPr>
        <w:t>JANUARY 2013</w:t>
      </w:r>
    </w:p>
    <w:p w:rsidR="00911D97" w:rsidRDefault="00911D97" w:rsidP="00D2647D">
      <w:r>
        <w:t xml:space="preserve">The January monthly board meeting was held on January 27 at 7:00 pm at the Birdsboro Community Center.  The following board members were in attendance:  Kurt Freer, Terry Sheha, Jessica Whitmore, Lisa Kraljevich and Rich Barndt.  League member Jamie Thompson was also in attendance.  </w:t>
      </w:r>
    </w:p>
    <w:p w:rsidR="00911D97" w:rsidRDefault="00911D97" w:rsidP="00D2647D">
      <w:r>
        <w:t>The meeting was called to order at 7:00 by President Kurt Freer.</w:t>
      </w:r>
    </w:p>
    <w:p w:rsidR="00911D97" w:rsidRDefault="00911D97" w:rsidP="00D2647D">
      <w:r>
        <w:rPr>
          <w:b/>
          <w:bCs/>
        </w:rPr>
        <w:t>President’s Report:</w:t>
      </w:r>
      <w:r>
        <w:rPr>
          <w:b/>
          <w:bCs/>
        </w:rPr>
        <w:tab/>
      </w:r>
      <w:r>
        <w:t xml:space="preserve">The newly added indoor practices are going well with approximately 20 kids taking advantage of the extra practices.    </w:t>
      </w:r>
    </w:p>
    <w:p w:rsidR="00911D97" w:rsidRDefault="00911D97" w:rsidP="00D2647D">
      <w:r>
        <w:rPr>
          <w:b/>
          <w:bCs/>
        </w:rPr>
        <w:t xml:space="preserve">Vice President’s Report:  </w:t>
      </w:r>
      <w:r>
        <w:t xml:space="preserve">Dave Noecker will be leading the coaches’ clinic on March 16 at the Birdsboro Elementary Center.  He will also be instructing during some practices at the start of the season.   Board has approved $600 </w:t>
      </w:r>
    </w:p>
    <w:p w:rsidR="00911D97" w:rsidRDefault="00911D97" w:rsidP="00D2647D">
      <w:r>
        <w:rPr>
          <w:b/>
          <w:bCs/>
        </w:rPr>
        <w:t xml:space="preserve">Treasurer’s Report:  </w:t>
      </w:r>
      <w:r>
        <w:t>Checking:  $6,605.17</w:t>
      </w:r>
      <w:r>
        <w:tab/>
      </w:r>
      <w:r>
        <w:tab/>
      </w:r>
      <w:r>
        <w:tab/>
      </w:r>
      <w:r>
        <w:tab/>
      </w:r>
      <w:r>
        <w:tab/>
      </w:r>
      <w:r>
        <w:tab/>
      </w:r>
      <w:r>
        <w:tab/>
      </w:r>
      <w:r>
        <w:tab/>
      </w:r>
      <w:r>
        <w:tab/>
        <w:t xml:space="preserve">        </w:t>
      </w:r>
      <w:r>
        <w:tab/>
        <w:t xml:space="preserve">        Savings:  $ 10,088.96</w:t>
      </w:r>
      <w:r>
        <w:tab/>
      </w:r>
      <w:r>
        <w:tab/>
      </w:r>
      <w:r>
        <w:tab/>
      </w:r>
      <w:r>
        <w:tab/>
      </w:r>
      <w:r>
        <w:tab/>
      </w:r>
      <w:r>
        <w:tab/>
      </w:r>
    </w:p>
    <w:p w:rsidR="00911D97" w:rsidRDefault="00911D97" w:rsidP="00D2647D">
      <w:r>
        <w:t>Tractor payment is all set up and will be withdrawn from checking account on a monthly basis.</w:t>
      </w:r>
    </w:p>
    <w:p w:rsidR="00911D97" w:rsidRDefault="00911D97" w:rsidP="00D2647D">
      <w:r>
        <w:rPr>
          <w:b/>
          <w:bCs/>
        </w:rPr>
        <w:t>Secretary’s Report:</w:t>
      </w:r>
      <w:r>
        <w:rPr>
          <w:b/>
          <w:bCs/>
        </w:rPr>
        <w:tab/>
      </w:r>
      <w:r>
        <w:t>Registration will be extended until February 15 after that anyone registering for the T-Ball through Majors division will be charged a $25 late fee.  Juniors registration will remain open until March 31, 2013</w:t>
      </w:r>
      <w:bookmarkStart w:id="0" w:name="_GoBack"/>
      <w:bookmarkEnd w:id="0"/>
    </w:p>
    <w:p w:rsidR="00911D97" w:rsidRDefault="00911D97" w:rsidP="00D2647D">
      <w:r>
        <w:t>There has been some confusion on who is eligible to attend the indoor winter clinics, an e-mail will be sent to clarify.</w:t>
      </w:r>
    </w:p>
    <w:p w:rsidR="00911D97" w:rsidRDefault="00911D97" w:rsidP="00D2647D">
      <w:r>
        <w:rPr>
          <w:b/>
          <w:bCs/>
        </w:rPr>
        <w:t xml:space="preserve">Snack Bar Report:  </w:t>
      </w:r>
      <w:r>
        <w:t xml:space="preserve">Counter needs to be repaired before the start of the season and graffiti removed from siding on back of the snack bar.  Shingles will also be replaced on the roof.  The outside outlet needs a cover.  </w:t>
      </w:r>
    </w:p>
    <w:p w:rsidR="00911D97" w:rsidRDefault="00911D97" w:rsidP="00D2647D">
      <w:r>
        <w:t xml:space="preserve">Board has approved assigning each family 2 shifts in the snack bar.  Snack bar schedule will be handed out by coaches along with the game schedule.  In order to eliminate any confusion no game schedules are to be distributed until snack bar shifts have been assigned.  Any family that is unable to work their assigned shift will need to switch with another family on their team.  This is similar to how other area leagues handle snack bar duties.  Volunteer Spot website will no longer be used.  </w:t>
      </w:r>
    </w:p>
    <w:p w:rsidR="00911D97" w:rsidRDefault="00911D97" w:rsidP="00D2647D">
      <w:r>
        <w:rPr>
          <w:b/>
          <w:bCs/>
        </w:rPr>
        <w:t xml:space="preserve">Field Report:  </w:t>
      </w:r>
      <w:r>
        <w:t xml:space="preserve">Shade screen on back stop needs to be replaced.  Lights will need to be replaced before the start of the season.  </w:t>
      </w:r>
    </w:p>
    <w:p w:rsidR="00911D97" w:rsidRPr="009624A4" w:rsidRDefault="00911D97" w:rsidP="00D2647D">
      <w:r>
        <w:rPr>
          <w:b/>
          <w:bCs/>
        </w:rPr>
        <w:t xml:space="preserve">Website:  </w:t>
      </w:r>
      <w:r>
        <w:t xml:space="preserve">BYS is in need of a website coordinator this has the potential to be a board position or a member could be appointed to fill the vacancy.  Website coordinator must be able at a minimum to make weekly updates to the website.  More frequent updates may be needed during the season.   Kurt is currently managing the website.  </w:t>
      </w:r>
    </w:p>
    <w:p w:rsidR="00911D97" w:rsidRDefault="00911D97" w:rsidP="00D2647D">
      <w:r>
        <w:rPr>
          <w:b/>
          <w:bCs/>
        </w:rPr>
        <w:t xml:space="preserve">Uniform Report:   </w:t>
      </w:r>
      <w:r>
        <w:t xml:space="preserve">Denise Monaco will serve as uniform coordinator for the spring season.  She will place order with AD Starr for pants, socks and hats.  Graber will be used for spring uniform shirts.   Kurt is looking into options available for tournament uniforms from on-line suppliers.    </w:t>
      </w:r>
    </w:p>
    <w:p w:rsidR="00911D97" w:rsidRDefault="00911D97" w:rsidP="00D2647D">
      <w:r>
        <w:t xml:space="preserve">Spirit Wear options were discussed, possibly doing a bulk order through my Locker.  We will compare rates to last year’s sale.  </w:t>
      </w:r>
    </w:p>
    <w:p w:rsidR="00911D97" w:rsidRDefault="00911D97" w:rsidP="00D2647D">
      <w:r>
        <w:rPr>
          <w:b/>
          <w:bCs/>
        </w:rPr>
        <w:t xml:space="preserve">Union Field:  </w:t>
      </w:r>
      <w:r>
        <w:t>Discussed equipment supplies needed for Union Field.  Field will not be ready before the start of the fall season.</w:t>
      </w:r>
    </w:p>
    <w:p w:rsidR="00911D97" w:rsidRDefault="00911D97" w:rsidP="00D2647D">
      <w:r>
        <w:rPr>
          <w:b/>
          <w:bCs/>
        </w:rPr>
        <w:t xml:space="preserve">Spring Season:  </w:t>
      </w:r>
      <w:r>
        <w:t>Beth Fritz has agreed to be the T-Ball commissioner this season.  She will report any concerns to the board.  We are in need of T-Ball coaches for the season, most of last season’s coaches are moving to the rookie division.  T-Ball is for players age 4-6</w:t>
      </w:r>
    </w:p>
    <w:p w:rsidR="00911D97" w:rsidRDefault="00911D97" w:rsidP="00D2647D">
      <w:r>
        <w:t xml:space="preserve">Rookies will be playing with Oley, Earl Township and Pine Forge.  Children in this level should be 6-8 years of age.  We are no longer allowing 5 year olds to play in this level.  </w:t>
      </w:r>
    </w:p>
    <w:p w:rsidR="00911D97" w:rsidRDefault="00911D97" w:rsidP="00D2647D">
      <w:r>
        <w:t xml:space="preserve">Minor, Major and Junior Divisions will be playing in the TVYBL this spring.  </w:t>
      </w:r>
    </w:p>
    <w:p w:rsidR="00911D97" w:rsidRDefault="00911D97" w:rsidP="00D2647D">
      <w:r>
        <w:t xml:space="preserve">Discussed and approved needed equipment and supplies need for spring season.  </w:t>
      </w:r>
    </w:p>
    <w:p w:rsidR="00911D97" w:rsidRDefault="00911D97" w:rsidP="00D2647D">
      <w:r>
        <w:rPr>
          <w:b/>
          <w:bCs/>
        </w:rPr>
        <w:t xml:space="preserve">Spring Clinic:  </w:t>
      </w:r>
      <w:r>
        <w:t xml:space="preserve">Will be held in the Birdsboro Elementary Center gym February 16, February 23, March 2 and March 16.  </w:t>
      </w:r>
      <w:r>
        <w:tab/>
        <w:t xml:space="preserve">Parents are strongly encouraged to bring their child so that coaches may form fair and equal teams. </w:t>
      </w:r>
      <w:r>
        <w:tab/>
      </w:r>
      <w:r>
        <w:tab/>
      </w:r>
      <w:r>
        <w:tab/>
      </w:r>
      <w:r>
        <w:tab/>
      </w:r>
      <w:r>
        <w:tab/>
      </w:r>
      <w:r>
        <w:tab/>
      </w:r>
      <w:r>
        <w:tab/>
      </w:r>
      <w:r>
        <w:tab/>
      </w:r>
      <w:r>
        <w:tab/>
      </w:r>
      <w:r>
        <w:tab/>
      </w:r>
      <w:r>
        <w:tab/>
      </w:r>
      <w:r>
        <w:tab/>
      </w:r>
      <w:r>
        <w:tab/>
        <w:t>T-Ball 9-10 AM, Rookie 10-11AM, Minors 11-12PM, Majors 12-1PM</w:t>
      </w:r>
    </w:p>
    <w:p w:rsidR="00911D97" w:rsidRDefault="00911D97" w:rsidP="00D2647D">
      <w:r>
        <w:rPr>
          <w:b/>
          <w:bCs/>
        </w:rPr>
        <w:t xml:space="preserve">Tournament Director:  </w:t>
      </w:r>
      <w:r>
        <w:t xml:space="preserve">Rich Barndt will serve as tournament director.  </w:t>
      </w:r>
    </w:p>
    <w:p w:rsidR="00911D97" w:rsidRDefault="00911D97" w:rsidP="00D2647D">
      <w:r>
        <w:t>BYS will host 3 tournaments this season.  10U June 7-9, 11U July 26-28, 12U July 12-14</w:t>
      </w:r>
    </w:p>
    <w:p w:rsidR="00911D97" w:rsidRDefault="00911D97" w:rsidP="00D2647D">
      <w:r>
        <w:rPr>
          <w:b/>
          <w:bCs/>
        </w:rPr>
        <w:t xml:space="preserve">Sponsors:  </w:t>
      </w:r>
      <w:r>
        <w:t xml:space="preserve">Board members have split up the sponsor list and will contact previous sponsors.  E-mail will be sent to membership about sponsorship opportunities.  </w:t>
      </w:r>
    </w:p>
    <w:p w:rsidR="00911D97" w:rsidRDefault="00911D97" w:rsidP="00D2647D">
      <w:r w:rsidRPr="009624A4">
        <w:rPr>
          <w:b/>
          <w:bCs/>
        </w:rPr>
        <w:t>Motion to Adjourn:</w:t>
      </w:r>
      <w:r>
        <w:t xml:space="preserve">  Kurt Freer</w:t>
      </w:r>
    </w:p>
    <w:p w:rsidR="00911D97" w:rsidRPr="009624A4" w:rsidRDefault="00911D97" w:rsidP="00D2647D">
      <w:r>
        <w:tab/>
      </w:r>
      <w:r>
        <w:tab/>
        <w:t>2</w:t>
      </w:r>
      <w:r w:rsidRPr="009624A4">
        <w:rPr>
          <w:vertAlign w:val="superscript"/>
        </w:rPr>
        <w:t>nd</w:t>
      </w:r>
      <w:r>
        <w:t xml:space="preserve"> Lisa Kraljevich</w:t>
      </w:r>
    </w:p>
    <w:p w:rsidR="00911D97" w:rsidRPr="009624A4" w:rsidRDefault="00911D97" w:rsidP="00D2647D"/>
    <w:p w:rsidR="00911D97" w:rsidRDefault="00911D97" w:rsidP="00D2647D"/>
    <w:p w:rsidR="00911D97" w:rsidRDefault="00911D97" w:rsidP="00D2647D"/>
    <w:p w:rsidR="00911D97" w:rsidRPr="009624A4" w:rsidRDefault="00911D97" w:rsidP="00D2647D"/>
    <w:p w:rsidR="00911D97" w:rsidRPr="009624A4" w:rsidRDefault="00911D97" w:rsidP="00D2647D"/>
    <w:p w:rsidR="00911D97" w:rsidRDefault="00911D97" w:rsidP="00D2647D"/>
    <w:p w:rsidR="00911D97" w:rsidRPr="00D2647D" w:rsidRDefault="00911D97" w:rsidP="00D2647D"/>
    <w:p w:rsidR="00911D97" w:rsidRPr="00D2647D" w:rsidRDefault="00911D97" w:rsidP="00D2647D"/>
    <w:sectPr w:rsidR="00911D97" w:rsidRPr="00D2647D" w:rsidSect="00D53C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647D"/>
    <w:rsid w:val="002D35C6"/>
    <w:rsid w:val="00535A25"/>
    <w:rsid w:val="0058584E"/>
    <w:rsid w:val="005F7AFC"/>
    <w:rsid w:val="00911D97"/>
    <w:rsid w:val="009624A4"/>
    <w:rsid w:val="00D2647D"/>
    <w:rsid w:val="00D53C64"/>
    <w:rsid w:val="00DE7220"/>
    <w:rsid w:val="00E445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6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643</Words>
  <Characters>3671</Characters>
  <Application>Microsoft Office Outlook</Application>
  <DocSecurity>0</DocSecurity>
  <Lines>0</Lines>
  <Paragraphs>0</Paragraphs>
  <ScaleCrop>false</ScaleCrop>
  <Company>Tenet Healthcare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BYS MONTHLY MEETING MINUTES</dc:title>
  <dc:subject/>
  <dc:creator>Lisa Kraljevich</dc:creator>
  <cp:keywords/>
  <dc:description/>
  <cp:lastModifiedBy>KURT.FREER</cp:lastModifiedBy>
  <cp:revision>2</cp:revision>
  <dcterms:created xsi:type="dcterms:W3CDTF">2013-02-04T04:26:00Z</dcterms:created>
  <dcterms:modified xsi:type="dcterms:W3CDTF">2013-02-04T04:26:00Z</dcterms:modified>
</cp:coreProperties>
</file>